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FC218" w14:textId="77777777" w:rsidR="008C59B0" w:rsidRPr="003C1D07" w:rsidRDefault="003C1D07" w:rsidP="003C1D07">
      <w:pPr>
        <w:pBdr>
          <w:bottom w:val="single" w:sz="24" w:space="1" w:color="auto"/>
        </w:pBdr>
        <w:rPr>
          <w:b/>
          <w:bCs/>
          <w:sz w:val="32"/>
          <w:szCs w:val="32"/>
        </w:rPr>
      </w:pPr>
      <w:r w:rsidRPr="003C1D07">
        <w:rPr>
          <w:b/>
          <w:bCs/>
          <w:sz w:val="32"/>
          <w:szCs w:val="32"/>
        </w:rPr>
        <w:t>Jennifer Garcia</w:t>
      </w:r>
    </w:p>
    <w:p w14:paraId="2255D794" w14:textId="77777777" w:rsidR="003C1D07" w:rsidRPr="003C1D07" w:rsidRDefault="003C1D07" w:rsidP="003C1D07">
      <w:pPr>
        <w:jc w:val="right"/>
        <w:rPr>
          <w:b/>
          <w:bCs/>
          <w:sz w:val="24"/>
          <w:szCs w:val="24"/>
        </w:rPr>
      </w:pPr>
      <w:r w:rsidRPr="003C1D07">
        <w:rPr>
          <w:b/>
          <w:bCs/>
          <w:sz w:val="24"/>
          <w:szCs w:val="24"/>
        </w:rPr>
        <w:t>1776 Bay Cliff Drive, Tampa, FL 33602</w:t>
      </w:r>
    </w:p>
    <w:p w14:paraId="523C1FD5" w14:textId="77777777" w:rsidR="003C1D07" w:rsidRPr="003C1D07" w:rsidRDefault="003C1D07" w:rsidP="003C1D07">
      <w:pPr>
        <w:jc w:val="right"/>
        <w:rPr>
          <w:b/>
          <w:bCs/>
          <w:sz w:val="24"/>
          <w:szCs w:val="24"/>
        </w:rPr>
      </w:pPr>
      <w:r w:rsidRPr="003C1D07">
        <w:rPr>
          <w:b/>
          <w:bCs/>
          <w:sz w:val="24"/>
          <w:szCs w:val="24"/>
        </w:rPr>
        <w:t xml:space="preserve">(727) 555-0347 </w:t>
      </w:r>
      <w:hyperlink r:id="rId7" w:history="1">
        <w:r w:rsidRPr="003C1D07">
          <w:rPr>
            <w:rStyle w:val="Hyperlink"/>
            <w:b/>
            <w:bCs/>
            <w:sz w:val="24"/>
            <w:szCs w:val="24"/>
          </w:rPr>
          <w:t>jgarcia@alona.net</w:t>
        </w:r>
      </w:hyperlink>
    </w:p>
    <w:p w14:paraId="679E0AC3" w14:textId="41117D88" w:rsidR="003C1D07" w:rsidRDefault="003C1D07"/>
    <w:p w14:paraId="570994F5" w14:textId="25A470F1" w:rsidR="00392C87" w:rsidRDefault="00392C87"/>
    <w:p w14:paraId="308DA3A5" w14:textId="44CBBF77" w:rsidR="00392C87" w:rsidRDefault="00392C87"/>
    <w:p w14:paraId="2AC87343" w14:textId="77777777" w:rsidR="00AF1A6E" w:rsidRPr="00AF1A6E" w:rsidRDefault="00AF1A6E" w:rsidP="00AF1A6E">
      <w:r w:rsidRPr="00AF1A6E">
        <w:t>Ms. Mary Walker-Huelsman, Director </w:t>
      </w:r>
    </w:p>
    <w:p w14:paraId="66FA9167" w14:textId="77777777" w:rsidR="00AF1A6E" w:rsidRPr="00AF1A6E" w:rsidRDefault="00AF1A6E" w:rsidP="00AF1A6E">
      <w:r w:rsidRPr="00AF1A6E">
        <w:t>Florida Port Community College Career Center </w:t>
      </w:r>
    </w:p>
    <w:p w14:paraId="17E5EC7E" w14:textId="77777777" w:rsidR="00AF1A6E" w:rsidRDefault="00AF1A6E" w:rsidP="00AF1A6E">
      <w:r w:rsidRPr="00AF1A6E">
        <w:t>2745 Oakland Avenue</w:t>
      </w:r>
    </w:p>
    <w:p w14:paraId="577D1FDB" w14:textId="11360B73" w:rsidR="00392C87" w:rsidRDefault="00AF1A6E">
      <w:r w:rsidRPr="00AF1A6E">
        <w:t>St.</w:t>
      </w:r>
      <w:r>
        <w:t xml:space="preserve"> </w:t>
      </w:r>
      <w:r w:rsidRPr="00AF1A6E">
        <w:t>Petersburg, FL 33713</w:t>
      </w:r>
    </w:p>
    <w:p w14:paraId="616206D4" w14:textId="08ACDADF" w:rsidR="00AF1A6E" w:rsidRDefault="00AF1A6E"/>
    <w:p w14:paraId="06CBD2BE" w14:textId="77777777" w:rsidR="0067017C" w:rsidRPr="0067017C" w:rsidRDefault="0067017C" w:rsidP="0067017C">
      <w:r w:rsidRPr="0067017C">
        <w:t>Dear Ms. Walker-Huelsman:</w:t>
      </w:r>
    </w:p>
    <w:p w14:paraId="6A55470B" w14:textId="6C95515F" w:rsidR="00AF1A6E" w:rsidRDefault="00AF1A6E"/>
    <w:p w14:paraId="375F8A05" w14:textId="14CC2363" w:rsidR="000A2FC2" w:rsidRDefault="000A2FC2">
      <w:r w:rsidRPr="000A2FC2">
        <w:t xml:space="preserve">I am seeking a position in </w:t>
      </w:r>
      <w:r w:rsidR="00CC2CEA" w:rsidRPr="000A2FC2">
        <w:t>which</w:t>
      </w:r>
      <w:r w:rsidRPr="000A2FC2">
        <w:t xml:space="preserve"> I can use my </w:t>
      </w:r>
      <w:r w:rsidR="002E2396" w:rsidRPr="000A2FC2">
        <w:t>computer</w:t>
      </w:r>
      <w:r w:rsidRPr="000A2FC2">
        <w:t xml:space="preserve"> and communication skills</w:t>
      </w:r>
      <w:r w:rsidR="00BD1FF2">
        <w:t xml:space="preserve">. My </w:t>
      </w:r>
      <w:r w:rsidR="00BD1FF2" w:rsidRPr="000A2FC2">
        <w:t>education and experience</w:t>
      </w:r>
      <w:r w:rsidRPr="000A2FC2">
        <w:t xml:space="preserve"> outlined on the enclosed </w:t>
      </w:r>
      <w:r w:rsidR="00C47674" w:rsidRPr="000A2FC2">
        <w:t>resume</w:t>
      </w:r>
      <w:r w:rsidRPr="000A2FC2">
        <w:t xml:space="preserve"> includes a Business Software Applications Specialist certificate from </w:t>
      </w:r>
      <w:r w:rsidR="003668D0">
        <w:t>Florida Port Community College</w:t>
      </w:r>
      <w:r w:rsidRPr="000A2FC2">
        <w:t>.</w:t>
      </w:r>
    </w:p>
    <w:p w14:paraId="05CF0404" w14:textId="71D9C6C5" w:rsidR="00141460" w:rsidRDefault="00141460"/>
    <w:p w14:paraId="77B125F7" w14:textId="596B0020" w:rsidR="001C13D1" w:rsidRDefault="001C13D1" w:rsidP="008676C6">
      <w:pPr>
        <w:pStyle w:val="NoSpacing"/>
      </w:pPr>
      <w:r w:rsidRPr="0094531F">
        <w:t xml:space="preserve">With a permanent position as my </w:t>
      </w:r>
      <w:r w:rsidR="009B7E0A" w:rsidRPr="0094531F">
        <w:t>goal</w:t>
      </w:r>
      <w:r w:rsidRPr="0094531F">
        <w:t xml:space="preserve">, I hope to </w:t>
      </w:r>
      <w:r w:rsidR="003C1142" w:rsidRPr="0094531F">
        <w:t>use</w:t>
      </w:r>
      <w:r w:rsidRPr="0094531F">
        <w:t xml:space="preserve"> </w:t>
      </w:r>
      <w:r>
        <w:t>the Florida Port Community College Career Center</w:t>
      </w:r>
      <w:r w:rsidRPr="0094531F">
        <w:t xml:space="preserve"> to secure a </w:t>
      </w:r>
      <w:r w:rsidR="003964AB" w:rsidRPr="0094531F">
        <w:t>temporary</w:t>
      </w:r>
      <w:r w:rsidRPr="0094531F">
        <w:t xml:space="preserve"> job. I can be </w:t>
      </w:r>
      <w:r w:rsidR="00641980">
        <w:t>available</w:t>
      </w:r>
      <w:r w:rsidRPr="0094531F">
        <w:t xml:space="preserve"> for a flexible number of </w:t>
      </w:r>
      <w:r w:rsidR="00C07E8F" w:rsidRPr="0094531F">
        <w:t xml:space="preserve">hours </w:t>
      </w:r>
      <w:r w:rsidRPr="0094531F">
        <w:t xml:space="preserve">or </w:t>
      </w:r>
      <w:r w:rsidR="00C07E8F" w:rsidRPr="0094531F">
        <w:t xml:space="preserve">days </w:t>
      </w:r>
      <w:r w:rsidRPr="0094531F">
        <w:t xml:space="preserve">and am willing to work </w:t>
      </w:r>
      <w:r>
        <w:t xml:space="preserve">in a </w:t>
      </w:r>
      <w:r w:rsidR="00DA0DCB">
        <w:t>variety</w:t>
      </w:r>
      <w:r>
        <w:t xml:space="preserve"> of</w:t>
      </w:r>
      <w:r w:rsidRPr="0094531F">
        <w:t xml:space="preserve"> business</w:t>
      </w:r>
      <w:r>
        <w:t>es</w:t>
      </w:r>
      <w:r w:rsidRPr="0094531F">
        <w:t xml:space="preserve"> </w:t>
      </w:r>
      <w:r>
        <w:t>or</w:t>
      </w:r>
      <w:r w:rsidRPr="0094531F">
        <w:t xml:space="preserve"> organization</w:t>
      </w:r>
      <w:r>
        <w:t>s</w:t>
      </w:r>
      <w:r w:rsidRPr="0094531F">
        <w:t>.</w:t>
      </w:r>
    </w:p>
    <w:p w14:paraId="620A74EE" w14:textId="77777777" w:rsidR="001C13D1" w:rsidRDefault="001C13D1" w:rsidP="008676C6">
      <w:pPr>
        <w:pStyle w:val="NoSpacing"/>
      </w:pPr>
    </w:p>
    <w:p w14:paraId="4634C692" w14:textId="5D75BD45" w:rsidR="001C13D1" w:rsidRDefault="001C13D1" w:rsidP="008676C6">
      <w:pPr>
        <w:pStyle w:val="NoSpacing"/>
      </w:pPr>
      <w:r w:rsidRPr="0094531F">
        <w:t xml:space="preserve">As my resume illustrates, I have </w:t>
      </w:r>
      <w:r w:rsidR="00B61DFF" w:rsidRPr="0094531F">
        <w:t>excellent</w:t>
      </w:r>
      <w:r w:rsidRPr="0094531F">
        <w:t xml:space="preserve"> computer skills. I </w:t>
      </w:r>
      <w:r>
        <w:t xml:space="preserve">am </w:t>
      </w:r>
      <w:r w:rsidR="00386832" w:rsidRPr="0094531F">
        <w:t>an</w:t>
      </w:r>
      <w:r w:rsidRPr="0094531F">
        <w:t xml:space="preserve"> honor student at </w:t>
      </w:r>
      <w:r w:rsidR="004566F0">
        <w:t>Florida Port Community College</w:t>
      </w:r>
      <w:r w:rsidRPr="0094531F">
        <w:t xml:space="preserve"> and have outstanding </w:t>
      </w:r>
      <w:r w:rsidR="00C64661" w:rsidRPr="0094531F">
        <w:t>references</w:t>
      </w:r>
      <w:r w:rsidRPr="0094531F">
        <w:t xml:space="preserve">. In addition, I </w:t>
      </w:r>
      <w:r>
        <w:t>have</w:t>
      </w:r>
      <w:r w:rsidRPr="0094531F">
        <w:t xml:space="preserve"> part-time work experience as a </w:t>
      </w:r>
      <w:r>
        <w:t>software tester</w:t>
      </w:r>
      <w:r w:rsidRPr="0094531F">
        <w:t>, where I perform the following computer activities:</w:t>
      </w:r>
    </w:p>
    <w:p w14:paraId="63FEA485" w14:textId="77777777" w:rsidR="00892E15" w:rsidRDefault="00892E15" w:rsidP="008676C6">
      <w:pPr>
        <w:pStyle w:val="NoSpacing"/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2741"/>
      </w:tblGrid>
      <w:tr w:rsidR="00892E15" w14:paraId="4690CD1C" w14:textId="77777777" w:rsidTr="00C64D8B">
        <w:trPr>
          <w:jc w:val="center"/>
        </w:trPr>
        <w:tc>
          <w:tcPr>
            <w:tcW w:w="0" w:type="auto"/>
          </w:tcPr>
          <w:p w14:paraId="74D6DE29" w14:textId="30C3E29C" w:rsidR="00892E15" w:rsidRDefault="00EE21C6" w:rsidP="008676C6">
            <w:pPr>
              <w:pStyle w:val="NoSpacing"/>
            </w:pPr>
            <w:r>
              <w:t>Microsoft Access</w:t>
            </w:r>
          </w:p>
        </w:tc>
        <w:tc>
          <w:tcPr>
            <w:tcW w:w="0" w:type="auto"/>
          </w:tcPr>
          <w:p w14:paraId="7215BA16" w14:textId="2770981D" w:rsidR="00892E15" w:rsidRDefault="00EE21C6" w:rsidP="008676C6">
            <w:pPr>
              <w:pStyle w:val="NoSpacing"/>
            </w:pPr>
            <w:r>
              <w:t xml:space="preserve">Test database </w:t>
            </w:r>
            <w:r w:rsidR="003E157A">
              <w:t>queries</w:t>
            </w:r>
          </w:p>
        </w:tc>
      </w:tr>
      <w:tr w:rsidR="00892E15" w14:paraId="5E1D9E3C" w14:textId="77777777" w:rsidTr="00C64D8B">
        <w:trPr>
          <w:jc w:val="center"/>
        </w:trPr>
        <w:tc>
          <w:tcPr>
            <w:tcW w:w="0" w:type="auto"/>
          </w:tcPr>
          <w:p w14:paraId="3C199366" w14:textId="5DD442D9" w:rsidR="00892E15" w:rsidRDefault="0069088F" w:rsidP="008676C6">
            <w:pPr>
              <w:pStyle w:val="NoSpacing"/>
            </w:pPr>
            <w:r>
              <w:t>Microsoft Excel</w:t>
            </w:r>
          </w:p>
        </w:tc>
        <w:tc>
          <w:tcPr>
            <w:tcW w:w="0" w:type="auto"/>
          </w:tcPr>
          <w:p w14:paraId="3C387CEF" w14:textId="04D4D776" w:rsidR="00892E15" w:rsidRDefault="0069088F" w:rsidP="008676C6">
            <w:pPr>
              <w:pStyle w:val="NoSpacing"/>
            </w:pPr>
            <w:r>
              <w:t>Enter software test data</w:t>
            </w:r>
          </w:p>
        </w:tc>
      </w:tr>
      <w:tr w:rsidR="00892E15" w14:paraId="36667AD2" w14:textId="77777777" w:rsidTr="00C64D8B">
        <w:trPr>
          <w:jc w:val="center"/>
        </w:trPr>
        <w:tc>
          <w:tcPr>
            <w:tcW w:w="0" w:type="auto"/>
          </w:tcPr>
          <w:p w14:paraId="314C5397" w14:textId="0074ED04" w:rsidR="00892E15" w:rsidRDefault="0069088F" w:rsidP="008676C6">
            <w:pPr>
              <w:pStyle w:val="NoSpacing"/>
            </w:pPr>
            <w:r>
              <w:t>Microsoft Word</w:t>
            </w:r>
          </w:p>
        </w:tc>
        <w:tc>
          <w:tcPr>
            <w:tcW w:w="0" w:type="auto"/>
          </w:tcPr>
          <w:p w14:paraId="582FA1FE" w14:textId="2F5A5C69" w:rsidR="00892E15" w:rsidRDefault="00AC6A9C" w:rsidP="008676C6">
            <w:pPr>
              <w:pStyle w:val="NoSpacing"/>
            </w:pPr>
            <w:r>
              <w:t>Create and mail form letters</w:t>
            </w:r>
          </w:p>
        </w:tc>
      </w:tr>
    </w:tbl>
    <w:p w14:paraId="71B2AF65" w14:textId="77777777" w:rsidR="001C13D1" w:rsidRDefault="001C13D1" w:rsidP="008676C6">
      <w:pPr>
        <w:pStyle w:val="NoSpacing"/>
      </w:pPr>
    </w:p>
    <w:p w14:paraId="6EFFA628" w14:textId="2632284B" w:rsidR="001C13D1" w:rsidRDefault="001C13D1" w:rsidP="008676C6">
      <w:pPr>
        <w:pStyle w:val="NoSpacing"/>
      </w:pPr>
      <w:r>
        <w:t>You can contact me by e</w:t>
      </w:r>
      <w:r w:rsidRPr="0094531F">
        <w:t xml:space="preserve">mail at </w:t>
      </w:r>
      <w:r>
        <w:t>jgarcia</w:t>
      </w:r>
      <w:r w:rsidRPr="0094531F">
        <w:t>@alcona.net or by telephone at (</w:t>
      </w:r>
      <w:r>
        <w:t>727</w:t>
      </w:r>
      <w:r w:rsidRPr="0094531F">
        <w:t>) 555-0</w:t>
      </w:r>
      <w:r>
        <w:t>347</w:t>
      </w:r>
      <w:r w:rsidRPr="0094531F">
        <w:t>.</w:t>
      </w:r>
      <w:r w:rsidR="00DA2943" w:rsidRPr="00DA2943">
        <w:t xml:space="preserve"> </w:t>
      </w:r>
      <w:r w:rsidR="00DA2943" w:rsidRPr="0094531F">
        <w:t xml:space="preserve">I am available for an interview at your </w:t>
      </w:r>
      <w:r w:rsidR="00C64661" w:rsidRPr="0094531F">
        <w:t>conv</w:t>
      </w:r>
      <w:r w:rsidR="00C64661">
        <w:t>enience</w:t>
      </w:r>
      <w:r w:rsidR="00DA2943">
        <w:t>.</w:t>
      </w:r>
    </w:p>
    <w:p w14:paraId="4AAB720C" w14:textId="3E38314B" w:rsidR="00141460" w:rsidRDefault="00141460"/>
    <w:p w14:paraId="0CC7F1A7" w14:textId="64B8968D" w:rsidR="00086170" w:rsidRDefault="00086170">
      <w:r>
        <w:t>Sincerely,</w:t>
      </w:r>
    </w:p>
    <w:p w14:paraId="18748115" w14:textId="37038614" w:rsidR="00086170" w:rsidRDefault="00086170"/>
    <w:p w14:paraId="1D3B7DAB" w14:textId="0E50B8C7" w:rsidR="007E0897" w:rsidRDefault="007E0897"/>
    <w:p w14:paraId="49CD71D9" w14:textId="69957D94" w:rsidR="007E0897" w:rsidRDefault="007E0897"/>
    <w:p w14:paraId="26FF7840" w14:textId="3FA90CBE" w:rsidR="007E0897" w:rsidRDefault="007E0897">
      <w:r>
        <w:t>Jennifer Garcia</w:t>
      </w:r>
    </w:p>
    <w:p w14:paraId="535AB994" w14:textId="5A8E3376" w:rsidR="007E0897" w:rsidRDefault="007E0897"/>
    <w:p w14:paraId="1C5927C3" w14:textId="7B9DB071" w:rsidR="007E0897" w:rsidRDefault="007E0897">
      <w:r>
        <w:t>Enclosure</w:t>
      </w:r>
    </w:p>
    <w:sectPr w:rsidR="007E08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1F8ED" w14:textId="77777777" w:rsidR="006108A0" w:rsidRDefault="006108A0" w:rsidP="00D318A5">
      <w:r>
        <w:separator/>
      </w:r>
    </w:p>
  </w:endnote>
  <w:endnote w:type="continuationSeparator" w:id="0">
    <w:p w14:paraId="0E0C880D" w14:textId="77777777" w:rsidR="006108A0" w:rsidRDefault="006108A0" w:rsidP="00D3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C98B" w14:textId="1596349C" w:rsidR="00D318A5" w:rsidRDefault="00C67A59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D318A5">
      <w:rPr>
        <w:noProof/>
      </w:rPr>
      <w:t>Cover Letter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B929" w14:textId="77777777" w:rsidR="006108A0" w:rsidRDefault="006108A0" w:rsidP="00D318A5">
      <w:r>
        <w:separator/>
      </w:r>
    </w:p>
  </w:footnote>
  <w:footnote w:type="continuationSeparator" w:id="0">
    <w:p w14:paraId="54CE7132" w14:textId="77777777" w:rsidR="006108A0" w:rsidRDefault="006108A0" w:rsidP="00D3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E8"/>
    <w:rsid w:val="00086170"/>
    <w:rsid w:val="000A2FC2"/>
    <w:rsid w:val="00141460"/>
    <w:rsid w:val="001C13D1"/>
    <w:rsid w:val="001D568A"/>
    <w:rsid w:val="002A68E8"/>
    <w:rsid w:val="002E2396"/>
    <w:rsid w:val="003668D0"/>
    <w:rsid w:val="00386832"/>
    <w:rsid w:val="00392C87"/>
    <w:rsid w:val="003964AB"/>
    <w:rsid w:val="003B25D0"/>
    <w:rsid w:val="003C1142"/>
    <w:rsid w:val="003C1D07"/>
    <w:rsid w:val="003E157A"/>
    <w:rsid w:val="003E347C"/>
    <w:rsid w:val="00446695"/>
    <w:rsid w:val="004566F0"/>
    <w:rsid w:val="00582A12"/>
    <w:rsid w:val="006108A0"/>
    <w:rsid w:val="00641980"/>
    <w:rsid w:val="0067017C"/>
    <w:rsid w:val="0069088F"/>
    <w:rsid w:val="007E0897"/>
    <w:rsid w:val="008030E2"/>
    <w:rsid w:val="00855A2E"/>
    <w:rsid w:val="00892E15"/>
    <w:rsid w:val="008C59B0"/>
    <w:rsid w:val="009654C4"/>
    <w:rsid w:val="009B7E0A"/>
    <w:rsid w:val="00A75669"/>
    <w:rsid w:val="00AC6A9C"/>
    <w:rsid w:val="00AF1A6E"/>
    <w:rsid w:val="00B61DFF"/>
    <w:rsid w:val="00BD1FF2"/>
    <w:rsid w:val="00C07E8F"/>
    <w:rsid w:val="00C47674"/>
    <w:rsid w:val="00C64661"/>
    <w:rsid w:val="00C64D8B"/>
    <w:rsid w:val="00C67A59"/>
    <w:rsid w:val="00CC2CEA"/>
    <w:rsid w:val="00D318A5"/>
    <w:rsid w:val="00D6188B"/>
    <w:rsid w:val="00DA0DCB"/>
    <w:rsid w:val="00DA2943"/>
    <w:rsid w:val="00E7799E"/>
    <w:rsid w:val="00EE21C6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6920"/>
  <w15:chartTrackingRefBased/>
  <w15:docId w15:val="{325CB054-C69C-4CCE-9D27-EB5C48E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D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1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A5"/>
  </w:style>
  <w:style w:type="paragraph" w:styleId="Footer">
    <w:name w:val="footer"/>
    <w:basedOn w:val="Normal"/>
    <w:link w:val="FooterChar"/>
    <w:uiPriority w:val="99"/>
    <w:unhideWhenUsed/>
    <w:rsid w:val="00D31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A5"/>
  </w:style>
  <w:style w:type="paragraph" w:styleId="NoSpacing">
    <w:name w:val="No Spacing"/>
    <w:uiPriority w:val="1"/>
    <w:qFormat/>
    <w:rsid w:val="001C13D1"/>
  </w:style>
  <w:style w:type="table" w:styleId="TableGrid">
    <w:name w:val="Table Grid"/>
    <w:basedOn w:val="TableNormal"/>
    <w:uiPriority w:val="39"/>
    <w:rsid w:val="0089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618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garcia@alon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jjh\OneDrive\Documents\Personal\Website\Soumya's%20Website\Word%20Processing%20Applications\Microsoft%20Word-Comprehensive\Creating%20Cover%20Letters%20and%20Using%20Tables%20to%20Create%20Resume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56AE2D1-F42D-450E-BE55-C46F29F0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792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VAJJHALA</dc:creator>
  <cp:keywords/>
  <dc:description/>
  <cp:lastModifiedBy>SOUMYA VAJJHALA</cp:lastModifiedBy>
  <cp:revision>45</cp:revision>
  <dcterms:created xsi:type="dcterms:W3CDTF">2020-08-03T19:30:00Z</dcterms:created>
  <dcterms:modified xsi:type="dcterms:W3CDTF">2020-08-29T20:31:00Z</dcterms:modified>
</cp:coreProperties>
</file>